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C3216C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748F1" w:rsidRPr="00774466">
        <w:rPr>
          <w:sz w:val="28"/>
          <w:szCs w:val="28"/>
        </w:rPr>
        <w:t>120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115,7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>
              <w:rPr>
                <w:sz w:val="28"/>
                <w:szCs w:val="28"/>
              </w:rPr>
              <w:t>ирования из местного бюджета –115,7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  <w:t>Г.В.</w:t>
      </w:r>
      <w:r w:rsidR="00633D3C">
        <w:rPr>
          <w:sz w:val="28"/>
        </w:rPr>
        <w:t xml:space="preserve"> </w:t>
      </w:r>
      <w:r>
        <w:rPr>
          <w:sz w:val="28"/>
        </w:rPr>
        <w:t>Бадаев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27.12.2019 № 120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28759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1</w:t>
            </w:r>
            <w:r w:rsidR="00287594">
              <w:rPr>
                <w:spacing w:val="-12"/>
                <w:kern w:val="2"/>
                <w:sz w:val="24"/>
                <w:szCs w:val="24"/>
              </w:rPr>
              <w:t>15</w:t>
            </w:r>
            <w:r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10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AF4C2D" w:rsidRPr="00AF4C2D" w:rsidRDefault="00AF4C2D" w:rsidP="00287594">
      <w:pPr>
        <w:tabs>
          <w:tab w:val="left" w:pos="6195"/>
        </w:tabs>
        <w:spacing w:line="220" w:lineRule="auto"/>
        <w:sectPr w:rsidR="00AF4C2D" w:rsidRPr="00AF4C2D" w:rsidSect="0003151D">
          <w:footerReference w:type="even" r:id="rId10"/>
          <w:footerReference w:type="default" r:id="rId11"/>
          <w:pgSz w:w="16840" w:h="11907" w:orient="landscape" w:code="9"/>
          <w:pgMar w:top="1304" w:right="709" w:bottom="851" w:left="1134" w:header="567" w:footer="567" w:gutter="0"/>
          <w:cols w:space="720"/>
        </w:sectPr>
      </w:pPr>
      <w:bookmarkStart w:id="0" w:name="Par879"/>
      <w:bookmarkEnd w:id="0"/>
    </w:p>
    <w:p w:rsidR="003625A9" w:rsidRPr="003625A9" w:rsidRDefault="003625A9" w:rsidP="00287594">
      <w:pPr>
        <w:tabs>
          <w:tab w:val="left" w:pos="5954"/>
        </w:tabs>
      </w:pPr>
    </w:p>
    <w:sectPr w:rsidR="003625A9" w:rsidRPr="003625A9" w:rsidSect="007748F1">
      <w:footerReference w:type="even" r:id="rId12"/>
      <w:footerReference w:type="default" r:id="rId13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027" w:rsidRDefault="00603027">
      <w:r>
        <w:separator/>
      </w:r>
    </w:p>
  </w:endnote>
  <w:endnote w:type="continuationSeparator" w:id="0">
    <w:p w:rsidR="00603027" w:rsidRDefault="0060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415EFE" w:rsidRDefault="007076A8" w:rsidP="00650074">
    <w:pPr>
      <w:pStyle w:val="a6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027" w:rsidRDefault="00603027">
      <w:r>
        <w:separator/>
      </w:r>
    </w:p>
  </w:footnote>
  <w:footnote w:type="continuationSeparator" w:id="0">
    <w:p w:rsidR="00603027" w:rsidRDefault="0060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20CC1"/>
    <w:rsid w:val="0003151D"/>
    <w:rsid w:val="000553CB"/>
    <w:rsid w:val="000902BA"/>
    <w:rsid w:val="000B1161"/>
    <w:rsid w:val="000B4EB6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224A"/>
    <w:rsid w:val="004C7016"/>
    <w:rsid w:val="004D1F5B"/>
    <w:rsid w:val="004D355F"/>
    <w:rsid w:val="004E06E4"/>
    <w:rsid w:val="004E0976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06922"/>
    <w:rsid w:val="0091058A"/>
    <w:rsid w:val="0091308C"/>
    <w:rsid w:val="00915995"/>
    <w:rsid w:val="00944C99"/>
    <w:rsid w:val="00954D31"/>
    <w:rsid w:val="00980F5C"/>
    <w:rsid w:val="009A2761"/>
    <w:rsid w:val="009B0AC8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5480"/>
    <w:rsid w:val="00CD3069"/>
    <w:rsid w:val="00CD7557"/>
    <w:rsid w:val="00CD79EE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C11C26-D684-4FB5-8F75-062D49F9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85F1-2707-48BF-88E3-8E96A3AE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2020-01-13T05:36:00Z</cp:lastPrinted>
  <dcterms:created xsi:type="dcterms:W3CDTF">2025-07-27T11:20:00Z</dcterms:created>
  <dcterms:modified xsi:type="dcterms:W3CDTF">2025-07-27T11:20:00Z</dcterms:modified>
</cp:coreProperties>
</file>